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7D9" w:rsidRDefault="004B5A9A" w:rsidP="004B5A9A">
      <w:pPr>
        <w:pStyle w:val="NoSpacing"/>
        <w:jc w:val="center"/>
        <w:rPr>
          <w:rFonts w:ascii="Arial Rounded MT Bold" w:hAnsi="Arial Rounded MT Bold"/>
          <w:sz w:val="40"/>
        </w:rPr>
      </w:pPr>
      <w:r w:rsidRPr="004B5A9A">
        <w:rPr>
          <w:rFonts w:ascii="Arial Rounded MT Bold" w:hAnsi="Arial Rounded MT Bold"/>
          <w:sz w:val="40"/>
        </w:rPr>
        <w:t>Minutes</w:t>
      </w:r>
    </w:p>
    <w:p w:rsidR="00B16959" w:rsidRPr="004B5A9A" w:rsidRDefault="00BC57D9" w:rsidP="004B5A9A">
      <w:pPr>
        <w:pStyle w:val="NoSpacing"/>
        <w:jc w:val="center"/>
        <w:rPr>
          <w:rFonts w:ascii="Arial Rounded MT Bold" w:hAnsi="Arial Rounded MT Bold"/>
          <w:sz w:val="40"/>
        </w:rPr>
      </w:pPr>
      <w:r>
        <w:rPr>
          <w:rFonts w:ascii="Arial Rounded MT Bold" w:hAnsi="Arial Rounded MT Bold"/>
          <w:sz w:val="40"/>
        </w:rPr>
        <w:t>2/13/12</w:t>
      </w:r>
      <w:r w:rsidR="00E810FC">
        <w:rPr>
          <w:rFonts w:ascii="Arial Rounded MT Bold" w:hAnsi="Arial Rounded MT Bold"/>
          <w:sz w:val="40"/>
        </w:rPr>
        <w:br/>
      </w:r>
    </w:p>
    <w:p w:rsidR="00A44A9C" w:rsidRDefault="00A44A9C" w:rsidP="000D7D23">
      <w:pPr>
        <w:pStyle w:val="ListParagraph"/>
        <w:numPr>
          <w:ilvl w:val="0"/>
          <w:numId w:val="2"/>
        </w:numPr>
        <w:spacing w:line="360" w:lineRule="auto"/>
      </w:pPr>
      <w:r>
        <w:t>Call to Order</w:t>
      </w:r>
      <w:r w:rsidR="00990E49">
        <w:t>:</w:t>
      </w:r>
      <w:r w:rsidR="00E810FC">
        <w:t xml:space="preserve"> </w:t>
      </w:r>
      <w:r w:rsidR="0046686E">
        <w:t>4:01p.m.</w:t>
      </w:r>
    </w:p>
    <w:p w:rsidR="008D6991" w:rsidRDefault="004B5A9A" w:rsidP="008A4C39">
      <w:pPr>
        <w:pStyle w:val="ListParagraph"/>
        <w:numPr>
          <w:ilvl w:val="0"/>
          <w:numId w:val="2"/>
        </w:numPr>
        <w:spacing w:line="360" w:lineRule="auto"/>
      </w:pPr>
      <w:r>
        <w:t>Roll Call</w:t>
      </w:r>
      <w:r w:rsidR="00990E49">
        <w:t>:</w:t>
      </w:r>
    </w:p>
    <w:p w:rsidR="00E810FC" w:rsidRDefault="00E810FC" w:rsidP="008A4C39">
      <w:pPr>
        <w:pStyle w:val="ListParagraph"/>
        <w:numPr>
          <w:ilvl w:val="0"/>
          <w:numId w:val="2"/>
        </w:numPr>
        <w:spacing w:line="360" w:lineRule="auto"/>
      </w:pPr>
      <w:r>
        <w:t>ASNAU</w:t>
      </w:r>
      <w:r w:rsidR="00990E49">
        <w:t>:</w:t>
      </w:r>
      <w:r w:rsidR="0046686E">
        <w:t>N/A</w:t>
      </w:r>
    </w:p>
    <w:p w:rsidR="00E810FC" w:rsidRDefault="00E810FC" w:rsidP="008A4C39">
      <w:pPr>
        <w:pStyle w:val="ListParagraph"/>
        <w:numPr>
          <w:ilvl w:val="0"/>
          <w:numId w:val="2"/>
        </w:numPr>
        <w:spacing w:line="360" w:lineRule="auto"/>
      </w:pPr>
      <w:r>
        <w:t>ASWI</w:t>
      </w:r>
      <w:r w:rsidR="00990E49">
        <w:t>:</w:t>
      </w:r>
      <w:r w:rsidR="0046686E">
        <w:t xml:space="preserve"> N/A</w:t>
      </w:r>
    </w:p>
    <w:p w:rsidR="00990E49" w:rsidRDefault="00990E49" w:rsidP="008A4C39">
      <w:pPr>
        <w:pStyle w:val="ListParagraph"/>
        <w:numPr>
          <w:ilvl w:val="0"/>
          <w:numId w:val="2"/>
        </w:numPr>
        <w:spacing w:line="360" w:lineRule="auto"/>
      </w:pPr>
      <w:r>
        <w:t>Food Service:</w:t>
      </w:r>
      <w:r w:rsidR="0046686E">
        <w:t xml:space="preserve"> </w:t>
      </w:r>
      <w:proofErr w:type="spellStart"/>
      <w:r w:rsidR="0046686E">
        <w:t>Dulci</w:t>
      </w:r>
      <w:proofErr w:type="spellEnd"/>
      <w:r w:rsidR="0046686E">
        <w:t xml:space="preserve"> has extended hours till 3p.m., Feb Black history month special menu at </w:t>
      </w:r>
      <w:proofErr w:type="spellStart"/>
      <w:r w:rsidR="0046686E">
        <w:t>DuB</w:t>
      </w:r>
      <w:proofErr w:type="spellEnd"/>
      <w:r w:rsidR="0046686E">
        <w:t>, hot</w:t>
      </w:r>
      <w:r w:rsidR="000E23BA">
        <w:t xml:space="preserve"> spot, 1899, birthday cakes at </w:t>
      </w:r>
      <w:proofErr w:type="spellStart"/>
      <w:r w:rsidR="000E23BA">
        <w:t>D</w:t>
      </w:r>
      <w:r w:rsidR="0046686E">
        <w:t>ulci</w:t>
      </w:r>
      <w:proofErr w:type="spellEnd"/>
    </w:p>
    <w:p w:rsidR="00990E49" w:rsidRDefault="00990E49" w:rsidP="008A4C39">
      <w:pPr>
        <w:pStyle w:val="ListParagraph"/>
        <w:numPr>
          <w:ilvl w:val="0"/>
          <w:numId w:val="2"/>
        </w:numPr>
        <w:spacing w:line="360" w:lineRule="auto"/>
      </w:pPr>
      <w:r>
        <w:t>Sustainability Chair:</w:t>
      </w:r>
      <w:r w:rsidR="0046686E">
        <w:t xml:space="preserve"> Recycling tip: copy of what you can or cannot recycle… email </w:t>
      </w:r>
      <w:hyperlink r:id="rId11" w:history="1">
        <w:r w:rsidR="0046686E" w:rsidRPr="004204B9">
          <w:rPr>
            <w:rStyle w:val="Hyperlink"/>
          </w:rPr>
          <w:t>dk324@nau.edu</w:t>
        </w:r>
      </w:hyperlink>
      <w:r w:rsidR="0046686E">
        <w:t>, Earth day event</w:t>
      </w:r>
    </w:p>
    <w:p w:rsidR="00990E49" w:rsidRDefault="00990E49" w:rsidP="008A4C39">
      <w:pPr>
        <w:pStyle w:val="ListParagraph"/>
        <w:numPr>
          <w:ilvl w:val="0"/>
          <w:numId w:val="2"/>
        </w:numPr>
        <w:spacing w:line="360" w:lineRule="auto"/>
      </w:pPr>
      <w:r>
        <w:t>Community Service Chair:</w:t>
      </w:r>
      <w:r w:rsidR="0046686E">
        <w:t xml:space="preserve"> Valentine’s Day cards?? </w:t>
      </w:r>
    </w:p>
    <w:p w:rsidR="00990E49" w:rsidRDefault="00990E49" w:rsidP="008A4C39">
      <w:pPr>
        <w:pStyle w:val="ListParagraph"/>
        <w:numPr>
          <w:ilvl w:val="0"/>
          <w:numId w:val="2"/>
        </w:numPr>
        <w:spacing w:line="360" w:lineRule="auto"/>
      </w:pPr>
      <w:r>
        <w:t>Campus Safety Chair:</w:t>
      </w:r>
      <w:r w:rsidR="0046686E">
        <w:t xml:space="preserve"> N/A</w:t>
      </w:r>
    </w:p>
    <w:p w:rsidR="000254A0" w:rsidRDefault="007A23C5" w:rsidP="00E810FC">
      <w:pPr>
        <w:pStyle w:val="ListParagraph"/>
        <w:numPr>
          <w:ilvl w:val="0"/>
          <w:numId w:val="2"/>
        </w:numPr>
        <w:spacing w:line="360" w:lineRule="auto"/>
      </w:pPr>
      <w:r>
        <w:t>Guest Speaker</w:t>
      </w:r>
      <w:r w:rsidR="00990E49">
        <w:t>:</w:t>
      </w:r>
      <w:r w:rsidR="008624BE">
        <w:t xml:space="preserve"> </w:t>
      </w:r>
      <w:r w:rsidR="0046686E">
        <w:t>N/A</w:t>
      </w:r>
    </w:p>
    <w:p w:rsidR="00DE73E2" w:rsidRDefault="00DE73E2" w:rsidP="00DE73E2">
      <w:pPr>
        <w:pStyle w:val="ListParagraph"/>
        <w:numPr>
          <w:ilvl w:val="0"/>
          <w:numId w:val="2"/>
        </w:numPr>
        <w:spacing w:line="360" w:lineRule="auto"/>
      </w:pPr>
      <w:r>
        <w:t>Minutes</w:t>
      </w:r>
    </w:p>
    <w:p w:rsidR="00DE73E2" w:rsidRDefault="00DE73E2" w:rsidP="00DE73E2">
      <w:pPr>
        <w:pStyle w:val="ListParagraph"/>
        <w:numPr>
          <w:ilvl w:val="1"/>
          <w:numId w:val="2"/>
        </w:numPr>
        <w:spacing w:line="360" w:lineRule="auto"/>
      </w:pPr>
      <w:r>
        <w:t>Approved:</w:t>
      </w:r>
      <w:r w:rsidR="00FA010E">
        <w:t xml:space="preserve"> </w:t>
      </w:r>
      <w:r w:rsidR="00F333F7">
        <w:t>Cowden</w:t>
      </w:r>
    </w:p>
    <w:p w:rsidR="00DE73E2" w:rsidRDefault="00DE73E2" w:rsidP="00DE73E2">
      <w:pPr>
        <w:pStyle w:val="ListParagraph"/>
        <w:numPr>
          <w:ilvl w:val="1"/>
          <w:numId w:val="2"/>
        </w:numPr>
        <w:spacing w:line="360" w:lineRule="auto"/>
      </w:pPr>
      <w:r>
        <w:t>Second</w:t>
      </w:r>
      <w:r w:rsidR="00E810FC">
        <w:t>:</w:t>
      </w:r>
      <w:r w:rsidR="00F333F7">
        <w:t xml:space="preserve"> Allen</w:t>
      </w:r>
    </w:p>
    <w:p w:rsidR="00DE73E2" w:rsidRDefault="00502617" w:rsidP="00DE73E2">
      <w:pPr>
        <w:pStyle w:val="ListParagraph"/>
        <w:numPr>
          <w:ilvl w:val="0"/>
          <w:numId w:val="2"/>
        </w:numPr>
        <w:spacing w:line="360" w:lineRule="auto"/>
      </w:pPr>
      <w:r>
        <w:t>Announcements</w:t>
      </w:r>
      <w:r w:rsidR="00990E49">
        <w:t>:</w:t>
      </w:r>
      <w:r w:rsidR="00836F12">
        <w:t xml:space="preserve"> </w:t>
      </w:r>
    </w:p>
    <w:p w:rsidR="0046686E" w:rsidRDefault="0046686E" w:rsidP="0046686E">
      <w:pPr>
        <w:pStyle w:val="ListParagraph"/>
        <w:spacing w:line="360" w:lineRule="auto"/>
        <w:ind w:left="540"/>
      </w:pPr>
      <w:r>
        <w:t>Gabaldon: Wan</w:t>
      </w:r>
      <w:r w:rsidR="00F333F7">
        <w:t>t to</w:t>
      </w:r>
      <w:r>
        <w:t xml:space="preserve"> volunteer for ARLC?? Contact Kathryn! </w:t>
      </w:r>
    </w:p>
    <w:p w:rsidR="0046686E" w:rsidRDefault="000E23BA" w:rsidP="0046686E">
      <w:pPr>
        <w:pStyle w:val="ListParagraph"/>
        <w:spacing w:line="360" w:lineRule="auto"/>
        <w:ind w:left="540"/>
      </w:pPr>
      <w:r>
        <w:t>Parliamentarian</w:t>
      </w:r>
      <w:r w:rsidR="0046686E">
        <w:t>: National Society for Leadership and Success: recruit members for next year</w:t>
      </w:r>
      <w:r>
        <w:t>’</w:t>
      </w:r>
      <w:r w:rsidR="0046686E">
        <w:t>s induction… info? Contact Niall.</w:t>
      </w:r>
    </w:p>
    <w:p w:rsidR="0046686E" w:rsidRDefault="0046686E" w:rsidP="0046686E">
      <w:pPr>
        <w:pStyle w:val="ListParagraph"/>
        <w:spacing w:line="360" w:lineRule="auto"/>
        <w:ind w:left="540"/>
      </w:pPr>
      <w:r>
        <w:t>Reilly: College Town apps due Feb.24</w:t>
      </w:r>
      <w:r w:rsidRPr="0046686E">
        <w:rPr>
          <w:vertAlign w:val="superscript"/>
        </w:rPr>
        <w:t>th</w:t>
      </w:r>
      <w:r>
        <w:t xml:space="preserve"> contact </w:t>
      </w:r>
      <w:hyperlink r:id="rId12" w:history="1">
        <w:r w:rsidRPr="004204B9">
          <w:rPr>
            <w:rStyle w:val="Hyperlink"/>
          </w:rPr>
          <w:t>arw95@nau.edu</w:t>
        </w:r>
      </w:hyperlink>
    </w:p>
    <w:p w:rsidR="00A44A9C" w:rsidRDefault="00A44A9C" w:rsidP="000D7D23">
      <w:pPr>
        <w:pStyle w:val="ListParagraph"/>
        <w:numPr>
          <w:ilvl w:val="0"/>
          <w:numId w:val="2"/>
        </w:numPr>
        <w:spacing w:line="360" w:lineRule="auto"/>
      </w:pPr>
      <w:r>
        <w:t>Executive Report</w:t>
      </w:r>
    </w:p>
    <w:p w:rsidR="00F333F7" w:rsidRDefault="00B94AAD" w:rsidP="00F333F7">
      <w:pPr>
        <w:pStyle w:val="ListParagraph"/>
        <w:numPr>
          <w:ilvl w:val="1"/>
          <w:numId w:val="2"/>
        </w:numPr>
        <w:spacing w:line="360" w:lineRule="auto"/>
      </w:pPr>
      <w:proofErr w:type="gramStart"/>
      <w:r>
        <w:t>Brianna</w:t>
      </w:r>
      <w:r w:rsidR="007A23C5">
        <w:t>(</w:t>
      </w:r>
      <w:proofErr w:type="gramEnd"/>
      <w:r w:rsidR="007A23C5">
        <w:t>President)</w:t>
      </w:r>
      <w:r w:rsidR="00990E49">
        <w:t>:</w:t>
      </w:r>
      <w:r w:rsidR="00F333F7">
        <w:t xml:space="preserve"> Committee meeting Thursday @4p.m., working on bids!!</w:t>
      </w:r>
    </w:p>
    <w:p w:rsidR="00323393" w:rsidRDefault="007A23C5" w:rsidP="004B5A9A">
      <w:pPr>
        <w:pStyle w:val="ListParagraph"/>
        <w:numPr>
          <w:ilvl w:val="1"/>
          <w:numId w:val="2"/>
        </w:numPr>
        <w:spacing w:line="360" w:lineRule="auto"/>
      </w:pPr>
      <w:r>
        <w:t xml:space="preserve"> (NCC)</w:t>
      </w:r>
      <w:r w:rsidR="00990E49">
        <w:t>:</w:t>
      </w:r>
      <w:r w:rsidR="00F333F7">
        <w:t xml:space="preserve"> N/A</w:t>
      </w:r>
    </w:p>
    <w:p w:rsidR="00323393" w:rsidRDefault="007A23C5" w:rsidP="007A23C5">
      <w:pPr>
        <w:pStyle w:val="ListParagraph"/>
        <w:numPr>
          <w:ilvl w:val="1"/>
          <w:numId w:val="2"/>
        </w:numPr>
        <w:spacing w:line="360" w:lineRule="auto"/>
      </w:pPr>
      <w:proofErr w:type="spellStart"/>
      <w:r>
        <w:t>Cami</w:t>
      </w:r>
      <w:proofErr w:type="spellEnd"/>
      <w:r>
        <w:t xml:space="preserve"> (Finance)</w:t>
      </w:r>
      <w:r w:rsidR="00990E49">
        <w:t>:</w:t>
      </w:r>
      <w:r w:rsidR="00F333F7">
        <w:t xml:space="preserve"> Committee meeting Wed. 3:45p.m., HALL ALLOCATIONS!! Get in this Wed!, Care Packages for Valentine’s Day(volunteering?? Let </w:t>
      </w:r>
      <w:proofErr w:type="spellStart"/>
      <w:r w:rsidR="00F333F7">
        <w:t>Cami</w:t>
      </w:r>
      <w:proofErr w:type="spellEnd"/>
      <w:r w:rsidR="00F333F7">
        <w:t xml:space="preserve">  know)</w:t>
      </w:r>
    </w:p>
    <w:p w:rsidR="00435EFD" w:rsidRDefault="00B94AAD" w:rsidP="007A23C5">
      <w:pPr>
        <w:pStyle w:val="ListParagraph"/>
        <w:numPr>
          <w:ilvl w:val="1"/>
          <w:numId w:val="2"/>
        </w:numPr>
        <w:spacing w:line="360" w:lineRule="auto"/>
      </w:pPr>
      <w:r>
        <w:t>Devon</w:t>
      </w:r>
      <w:r w:rsidR="007A23C5">
        <w:t xml:space="preserve"> (Special Events)</w:t>
      </w:r>
      <w:r w:rsidR="00990E49">
        <w:t>:</w:t>
      </w:r>
      <w:r w:rsidR="00F333F7">
        <w:t xml:space="preserve"> Hall for </w:t>
      </w:r>
      <w:proofErr w:type="gramStart"/>
      <w:r w:rsidR="00F333F7">
        <w:t>Fall</w:t>
      </w:r>
      <w:proofErr w:type="gramEnd"/>
      <w:r w:rsidR="00F333F7">
        <w:t xml:space="preserve">!! Winner Aspen Crossing! Committee meeting Wednesday 4:30p.m. </w:t>
      </w:r>
    </w:p>
    <w:p w:rsidR="00323393" w:rsidRDefault="00B94AAD" w:rsidP="007A23C5">
      <w:pPr>
        <w:pStyle w:val="ListParagraph"/>
        <w:numPr>
          <w:ilvl w:val="1"/>
          <w:numId w:val="2"/>
        </w:numPr>
        <w:spacing w:line="360" w:lineRule="auto"/>
      </w:pPr>
      <w:r>
        <w:t>Dominique</w:t>
      </w:r>
      <w:r w:rsidR="007A23C5">
        <w:t xml:space="preserve"> (Public Relations)</w:t>
      </w:r>
      <w:r w:rsidR="00990E49">
        <w:t>:</w:t>
      </w:r>
      <w:r w:rsidR="00F333F7">
        <w:t xml:space="preserve"> Committee meeting on Friday 4p.m., Volunteer for ARLC!</w:t>
      </w:r>
    </w:p>
    <w:p w:rsidR="00A44A9C" w:rsidRDefault="00A44A9C" w:rsidP="000D7D23">
      <w:pPr>
        <w:pStyle w:val="ListParagraph"/>
        <w:numPr>
          <w:ilvl w:val="0"/>
          <w:numId w:val="2"/>
        </w:numPr>
        <w:spacing w:line="360" w:lineRule="auto"/>
      </w:pPr>
      <w:r>
        <w:t>Advisor Report</w:t>
      </w:r>
    </w:p>
    <w:p w:rsidR="008624BE" w:rsidRDefault="00B94AAD" w:rsidP="004B5A9A">
      <w:pPr>
        <w:pStyle w:val="ListParagraph"/>
        <w:numPr>
          <w:ilvl w:val="1"/>
          <w:numId w:val="2"/>
        </w:numPr>
        <w:spacing w:line="360" w:lineRule="auto"/>
      </w:pPr>
      <w:r>
        <w:lastRenderedPageBreak/>
        <w:t>Corey</w:t>
      </w:r>
      <w:r w:rsidR="00E6433E">
        <w:t xml:space="preserve">: </w:t>
      </w:r>
      <w:r w:rsidR="00F333F7">
        <w:t>IACURH No Frills Conference: want a position? Contact Corey.Tickner@nau.edu</w:t>
      </w:r>
    </w:p>
    <w:p w:rsidR="001D577B" w:rsidRDefault="004B5A9A" w:rsidP="004B5A9A">
      <w:pPr>
        <w:pStyle w:val="ListParagraph"/>
        <w:numPr>
          <w:ilvl w:val="1"/>
          <w:numId w:val="2"/>
        </w:numPr>
        <w:spacing w:line="360" w:lineRule="auto"/>
      </w:pPr>
      <w:r>
        <w:t>Rich</w:t>
      </w:r>
      <w:r w:rsidR="00E6433E">
        <w:t>:</w:t>
      </w:r>
      <w:r w:rsidR="00F333F7">
        <w:t xml:space="preserve"> N/A</w:t>
      </w:r>
    </w:p>
    <w:p w:rsidR="00B94AAD" w:rsidRDefault="00B94AAD" w:rsidP="004B5A9A">
      <w:pPr>
        <w:pStyle w:val="ListParagraph"/>
        <w:numPr>
          <w:ilvl w:val="1"/>
          <w:numId w:val="2"/>
        </w:numPr>
        <w:spacing w:line="360" w:lineRule="auto"/>
      </w:pPr>
      <w:r>
        <w:t>Joe</w:t>
      </w:r>
      <w:r w:rsidR="00E6433E">
        <w:t>:</w:t>
      </w:r>
      <w:r w:rsidR="00F333F7">
        <w:t xml:space="preserve"> Create Yourself Identity this weekend!! Gender inclusive housing in Gabaldon</w:t>
      </w:r>
      <w:r w:rsidR="0049233D">
        <w:t>=]</w:t>
      </w:r>
    </w:p>
    <w:p w:rsidR="00E6433E" w:rsidRDefault="003B4EAF" w:rsidP="00E810FC">
      <w:pPr>
        <w:pStyle w:val="ListParagraph"/>
        <w:numPr>
          <w:ilvl w:val="0"/>
          <w:numId w:val="2"/>
        </w:numPr>
        <w:spacing w:line="360" w:lineRule="auto"/>
      </w:pPr>
      <w:r>
        <w:t xml:space="preserve">Old </w:t>
      </w:r>
      <w:r w:rsidR="00B94AAD">
        <w:t>Business</w:t>
      </w:r>
      <w:r w:rsidR="00990E49">
        <w:t>:</w:t>
      </w:r>
      <w:r w:rsidR="0049233D">
        <w:t xml:space="preserve"> Golden Key GP Request</w:t>
      </w:r>
    </w:p>
    <w:p w:rsidR="0049233D" w:rsidRDefault="0049233D" w:rsidP="000E23BA">
      <w:pPr>
        <w:pStyle w:val="ListParagraph"/>
        <w:numPr>
          <w:ilvl w:val="0"/>
          <w:numId w:val="6"/>
        </w:numPr>
        <w:spacing w:line="360" w:lineRule="auto"/>
      </w:pPr>
      <w:r>
        <w:t>Advertisements on bins for RHA</w:t>
      </w:r>
    </w:p>
    <w:p w:rsidR="00291B1F" w:rsidRDefault="00171837" w:rsidP="000E23BA">
      <w:pPr>
        <w:pStyle w:val="ListParagraph"/>
        <w:numPr>
          <w:ilvl w:val="0"/>
          <w:numId w:val="6"/>
        </w:numPr>
        <w:spacing w:line="360" w:lineRule="auto"/>
      </w:pPr>
      <w:r>
        <w:t>Tabled until Golden Key comes back with our recommendations</w:t>
      </w:r>
    </w:p>
    <w:p w:rsidR="000E23BA" w:rsidRDefault="003B4EAF" w:rsidP="00171837">
      <w:pPr>
        <w:pStyle w:val="ListParagraph"/>
        <w:numPr>
          <w:ilvl w:val="0"/>
          <w:numId w:val="2"/>
        </w:numPr>
        <w:spacing w:line="360" w:lineRule="auto"/>
      </w:pPr>
      <w:r>
        <w:t xml:space="preserve">New </w:t>
      </w:r>
      <w:r w:rsidR="00DE0F5B">
        <w:t>Business</w:t>
      </w:r>
      <w:r w:rsidR="00990E49">
        <w:t>:</w:t>
      </w:r>
      <w:r w:rsidR="0049233D">
        <w:t xml:space="preserve"> </w:t>
      </w:r>
    </w:p>
    <w:p w:rsidR="00171837" w:rsidRDefault="0049233D" w:rsidP="000E23BA">
      <w:pPr>
        <w:pStyle w:val="ListParagraph"/>
        <w:numPr>
          <w:ilvl w:val="0"/>
          <w:numId w:val="7"/>
        </w:numPr>
        <w:spacing w:line="360" w:lineRule="auto"/>
      </w:pPr>
      <w:r>
        <w:t>RHA Executive Nominations</w:t>
      </w:r>
      <w:r w:rsidR="00171837">
        <w:t>- done</w:t>
      </w:r>
    </w:p>
    <w:p w:rsidR="0049233D" w:rsidRDefault="00171837" w:rsidP="000E23BA">
      <w:pPr>
        <w:pStyle w:val="ListParagraph"/>
        <w:numPr>
          <w:ilvl w:val="0"/>
          <w:numId w:val="7"/>
        </w:numPr>
        <w:spacing w:line="360" w:lineRule="auto"/>
      </w:pPr>
      <w:r>
        <w:t xml:space="preserve">Parking Comments: </w:t>
      </w:r>
      <w:r w:rsidR="00FE7DB7">
        <w:t xml:space="preserve">Please give us your comments, concerns, constructive criticism! </w:t>
      </w:r>
    </w:p>
    <w:p w:rsidR="00A14A7A" w:rsidRDefault="007A23C5" w:rsidP="004B5A9A">
      <w:pPr>
        <w:pStyle w:val="ListParagraph"/>
        <w:numPr>
          <w:ilvl w:val="0"/>
          <w:numId w:val="2"/>
        </w:numPr>
        <w:spacing w:line="360" w:lineRule="auto"/>
      </w:pPr>
      <w:r>
        <w:t>Star Time</w:t>
      </w:r>
      <w:r w:rsidR="00990E49">
        <w:t>:</w:t>
      </w:r>
      <w:r w:rsidR="00FE7DB7">
        <w:t xml:space="preserve"> </w:t>
      </w:r>
      <w:proofErr w:type="spellStart"/>
      <w:r w:rsidR="00FE7DB7">
        <w:t>Woot</w:t>
      </w:r>
      <w:proofErr w:type="spellEnd"/>
      <w:r w:rsidR="00FE7DB7">
        <w:t xml:space="preserve"> </w:t>
      </w:r>
      <w:proofErr w:type="spellStart"/>
      <w:r w:rsidR="00FE7DB7">
        <w:t>Woot</w:t>
      </w:r>
      <w:proofErr w:type="spellEnd"/>
      <w:r w:rsidR="00FE7DB7">
        <w:t>!</w:t>
      </w:r>
    </w:p>
    <w:p w:rsidR="00CB08BF" w:rsidRDefault="00B94AAD" w:rsidP="004B5A9A">
      <w:pPr>
        <w:pStyle w:val="ListParagraph"/>
        <w:numPr>
          <w:ilvl w:val="0"/>
          <w:numId w:val="2"/>
        </w:numPr>
        <w:spacing w:line="360" w:lineRule="auto"/>
      </w:pPr>
      <w:r>
        <w:t>Last Minute Announcements</w:t>
      </w:r>
      <w:r w:rsidR="00FA010E">
        <w:t xml:space="preserve">: </w:t>
      </w:r>
      <w:r w:rsidR="00FE7DB7">
        <w:t xml:space="preserve">Bone Marrow Drive Friday March2, 2012 9a.m. to 7p.m. between UU and Bookstore, ARLC: Costumes please!! Please give to Maria Moore or Brittany </w:t>
      </w:r>
      <w:proofErr w:type="spellStart"/>
      <w:r w:rsidR="00FE7DB7">
        <w:t>Smolinski</w:t>
      </w:r>
      <w:proofErr w:type="spellEnd"/>
      <w:r w:rsidR="00FE7DB7">
        <w:t xml:space="preserve">, ARLC Volunteers!! , Hall of Fame points send it to </w:t>
      </w:r>
      <w:hyperlink r:id="rId13" w:history="1">
        <w:r w:rsidR="00FE7DB7" w:rsidRPr="004204B9">
          <w:rPr>
            <w:rStyle w:val="Hyperlink"/>
          </w:rPr>
          <w:t>DevonMahon@nau.edu</w:t>
        </w:r>
      </w:hyperlink>
      <w:r w:rsidR="00FE7DB7">
        <w:t xml:space="preserve">, Hall Allocations to </w:t>
      </w:r>
      <w:hyperlink r:id="rId14" w:history="1">
        <w:r w:rsidR="00FE7DB7" w:rsidRPr="004204B9">
          <w:rPr>
            <w:rStyle w:val="Hyperlink"/>
          </w:rPr>
          <w:t>CamiWiseman@nau.edu</w:t>
        </w:r>
      </w:hyperlink>
      <w:r w:rsidR="000E23BA">
        <w:t xml:space="preserve">, March 5, 2012 President </w:t>
      </w:r>
      <w:proofErr w:type="spellStart"/>
      <w:r w:rsidR="000E23BA">
        <w:t>Hae</w:t>
      </w:r>
      <w:r w:rsidR="00FE7DB7">
        <w:t>ger</w:t>
      </w:r>
      <w:proofErr w:type="spellEnd"/>
      <w:r w:rsidR="00FE7DB7">
        <w:t xml:space="preserve"> is Coming=]]]], ARLC Delegation!! Feb. 20 apps will go out</w:t>
      </w:r>
    </w:p>
    <w:p w:rsidR="004B5A9A" w:rsidRDefault="004B5A9A" w:rsidP="004B5A9A">
      <w:pPr>
        <w:pStyle w:val="ListParagraph"/>
        <w:numPr>
          <w:ilvl w:val="0"/>
          <w:numId w:val="2"/>
        </w:numPr>
        <w:spacing w:line="360" w:lineRule="auto"/>
      </w:pPr>
      <w:r>
        <w:t>Adjournment</w:t>
      </w:r>
    </w:p>
    <w:p w:rsidR="001B5DD4" w:rsidRDefault="001B5DD4" w:rsidP="001B5DD4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At: </w:t>
      </w:r>
      <w:r w:rsidR="00516AB5">
        <w:rPr>
          <w:rFonts w:ascii="Arial" w:eastAsia="Times New Roman" w:hAnsi="Arial" w:cs="Arial"/>
          <w:sz w:val="20"/>
          <w:szCs w:val="20"/>
        </w:rPr>
        <w:t>5:05p.m.</w:t>
      </w:r>
      <w:r w:rsidR="00A14A7A">
        <w:rPr>
          <w:rFonts w:ascii="Arial" w:eastAsia="Times New Roman" w:hAnsi="Arial" w:cs="Arial"/>
          <w:sz w:val="20"/>
          <w:szCs w:val="20"/>
        </w:rPr>
        <w:t xml:space="preserve"> </w:t>
      </w:r>
    </w:p>
    <w:p w:rsidR="001B5DD4" w:rsidRDefault="001B5DD4" w:rsidP="001B5DD4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B5DD4">
        <w:rPr>
          <w:rFonts w:ascii="Arial" w:eastAsia="Times New Roman" w:hAnsi="Arial" w:cs="Arial"/>
          <w:sz w:val="20"/>
          <w:szCs w:val="20"/>
        </w:rPr>
        <w:t xml:space="preserve">Moved: </w:t>
      </w:r>
      <w:r w:rsidR="00516AB5">
        <w:rPr>
          <w:rFonts w:ascii="Arial" w:eastAsia="Times New Roman" w:hAnsi="Arial" w:cs="Arial"/>
          <w:sz w:val="20"/>
          <w:szCs w:val="20"/>
        </w:rPr>
        <w:t>Cowden</w:t>
      </w:r>
    </w:p>
    <w:p w:rsidR="00A44A9C" w:rsidRPr="00E810FC" w:rsidRDefault="001B5DD4" w:rsidP="00E810FC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t xml:space="preserve">Seconds: </w:t>
      </w:r>
      <w:r w:rsidR="006C1FEC">
        <w:t xml:space="preserve"> </w:t>
      </w:r>
      <w:r w:rsidR="00516AB5">
        <w:t>Tinsley</w:t>
      </w:r>
    </w:p>
    <w:sectPr w:rsidR="00A44A9C" w:rsidRPr="00E810FC" w:rsidSect="00B1695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7D9" w:rsidRDefault="00BC57D9" w:rsidP="00F91569">
      <w:pPr>
        <w:spacing w:after="0" w:line="240" w:lineRule="auto"/>
      </w:pPr>
      <w:r>
        <w:separator/>
      </w:r>
    </w:p>
  </w:endnote>
  <w:endnote w:type="continuationSeparator" w:id="0">
    <w:p w:rsidR="00BC57D9" w:rsidRDefault="00BC57D9" w:rsidP="00F91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CB08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CB08B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CB08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7D9" w:rsidRDefault="00BC57D9" w:rsidP="00F91569">
      <w:pPr>
        <w:spacing w:after="0" w:line="240" w:lineRule="auto"/>
      </w:pPr>
      <w:r>
        <w:separator/>
      </w:r>
    </w:p>
  </w:footnote>
  <w:footnote w:type="continuationSeparator" w:id="0">
    <w:p w:rsidR="00BC57D9" w:rsidRDefault="00BC57D9" w:rsidP="00F91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6F685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62790" o:spid="_x0000_s5125" type="#_x0000_t75" style="position:absolute;margin-left:0;margin-top:0;width:601.5pt;height:600pt;z-index:-251657216;mso-position-horizontal:center;mso-position-horizontal-relative:margin;mso-position-vertical:center;mso-position-vertical-relative:margin" o:allowincell="f">
          <v:imagedata r:id="rId1" o:title="Loh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6F685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62791" o:spid="_x0000_s5126" type="#_x0000_t75" style="position:absolute;margin-left:0;margin-top:0;width:601.5pt;height:600pt;z-index:-251656192;mso-position-horizontal:center;mso-position-horizontal-relative:margin;mso-position-vertical:center;mso-position-vertical-relative:margin" o:allowincell="f">
          <v:imagedata r:id="rId1" o:title="Loh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6F685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62789" o:spid="_x0000_s5124" type="#_x0000_t75" style="position:absolute;margin-left:0;margin-top:0;width:601.5pt;height:600pt;z-index:-251658240;mso-position-horizontal:center;mso-position-horizontal-relative:margin;mso-position-vertical:center;mso-position-vertical-relative:margin" o:allowincell="f">
          <v:imagedata r:id="rId1" o:title="Loh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217"/>
    <w:multiLevelType w:val="hybridMultilevel"/>
    <w:tmpl w:val="92869C8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B5F7433"/>
    <w:multiLevelType w:val="hybridMultilevel"/>
    <w:tmpl w:val="51B02E74"/>
    <w:lvl w:ilvl="0" w:tplc="3ED621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507A8"/>
    <w:multiLevelType w:val="hybridMultilevel"/>
    <w:tmpl w:val="E69A2486"/>
    <w:lvl w:ilvl="0" w:tplc="0409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A711C"/>
    <w:multiLevelType w:val="hybridMultilevel"/>
    <w:tmpl w:val="29923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D5AE4"/>
    <w:multiLevelType w:val="hybridMultilevel"/>
    <w:tmpl w:val="36F2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816EB"/>
    <w:multiLevelType w:val="hybridMultilevel"/>
    <w:tmpl w:val="A13288E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C4C7FA3"/>
    <w:multiLevelType w:val="multilevel"/>
    <w:tmpl w:val="7786B0D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characterSpacingControl w:val="doNotCompress"/>
  <w:hdrShapeDefaults>
    <o:shapedefaults v:ext="edit" spidmax="5127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A84CF9"/>
    <w:rsid w:val="00005CF0"/>
    <w:rsid w:val="00007067"/>
    <w:rsid w:val="00014B22"/>
    <w:rsid w:val="000254A0"/>
    <w:rsid w:val="00032CA0"/>
    <w:rsid w:val="00042E8D"/>
    <w:rsid w:val="00052175"/>
    <w:rsid w:val="00063BB0"/>
    <w:rsid w:val="00075824"/>
    <w:rsid w:val="000772A2"/>
    <w:rsid w:val="00082943"/>
    <w:rsid w:val="000923E6"/>
    <w:rsid w:val="000A4D48"/>
    <w:rsid w:val="000A73A0"/>
    <w:rsid w:val="000B0EF2"/>
    <w:rsid w:val="000B148A"/>
    <w:rsid w:val="000D1911"/>
    <w:rsid w:val="000D7D23"/>
    <w:rsid w:val="000E23BA"/>
    <w:rsid w:val="000F00FB"/>
    <w:rsid w:val="001549E2"/>
    <w:rsid w:val="00171837"/>
    <w:rsid w:val="00174D85"/>
    <w:rsid w:val="00187002"/>
    <w:rsid w:val="001B5DD4"/>
    <w:rsid w:val="001D577B"/>
    <w:rsid w:val="001E4576"/>
    <w:rsid w:val="0020415E"/>
    <w:rsid w:val="0026455C"/>
    <w:rsid w:val="00270BFE"/>
    <w:rsid w:val="00290D44"/>
    <w:rsid w:val="00291B1F"/>
    <w:rsid w:val="002D5B5C"/>
    <w:rsid w:val="00311C93"/>
    <w:rsid w:val="00323393"/>
    <w:rsid w:val="003422E0"/>
    <w:rsid w:val="0034385A"/>
    <w:rsid w:val="00351CB1"/>
    <w:rsid w:val="0037099F"/>
    <w:rsid w:val="00374A6F"/>
    <w:rsid w:val="00397F79"/>
    <w:rsid w:val="003B4EAF"/>
    <w:rsid w:val="003B6732"/>
    <w:rsid w:val="00435EFD"/>
    <w:rsid w:val="00457FDF"/>
    <w:rsid w:val="0046686E"/>
    <w:rsid w:val="0049233D"/>
    <w:rsid w:val="00496AD2"/>
    <w:rsid w:val="004B5A9A"/>
    <w:rsid w:val="004E7382"/>
    <w:rsid w:val="0050140A"/>
    <w:rsid w:val="00502617"/>
    <w:rsid w:val="00516AB5"/>
    <w:rsid w:val="00522BC2"/>
    <w:rsid w:val="005430A2"/>
    <w:rsid w:val="00547E69"/>
    <w:rsid w:val="005A2587"/>
    <w:rsid w:val="005B2ADD"/>
    <w:rsid w:val="005E0085"/>
    <w:rsid w:val="005E6EFC"/>
    <w:rsid w:val="005F3E02"/>
    <w:rsid w:val="00604033"/>
    <w:rsid w:val="00630A5C"/>
    <w:rsid w:val="006569FA"/>
    <w:rsid w:val="00685062"/>
    <w:rsid w:val="006C1FEC"/>
    <w:rsid w:val="006D733B"/>
    <w:rsid w:val="006F685E"/>
    <w:rsid w:val="007A23C5"/>
    <w:rsid w:val="00815095"/>
    <w:rsid w:val="00836F12"/>
    <w:rsid w:val="008624BE"/>
    <w:rsid w:val="00863A07"/>
    <w:rsid w:val="008829F8"/>
    <w:rsid w:val="00896621"/>
    <w:rsid w:val="008A33F9"/>
    <w:rsid w:val="008A4C39"/>
    <w:rsid w:val="008D6991"/>
    <w:rsid w:val="008F6B71"/>
    <w:rsid w:val="00922675"/>
    <w:rsid w:val="00950A76"/>
    <w:rsid w:val="00965D7F"/>
    <w:rsid w:val="00966B0D"/>
    <w:rsid w:val="00982BF0"/>
    <w:rsid w:val="00990E49"/>
    <w:rsid w:val="009D23B8"/>
    <w:rsid w:val="009D428F"/>
    <w:rsid w:val="00A14A7A"/>
    <w:rsid w:val="00A32B18"/>
    <w:rsid w:val="00A333D2"/>
    <w:rsid w:val="00A44A9C"/>
    <w:rsid w:val="00A47F1D"/>
    <w:rsid w:val="00A6083B"/>
    <w:rsid w:val="00A84CF9"/>
    <w:rsid w:val="00AA6B1D"/>
    <w:rsid w:val="00B16959"/>
    <w:rsid w:val="00B22626"/>
    <w:rsid w:val="00B37B74"/>
    <w:rsid w:val="00B6281B"/>
    <w:rsid w:val="00B729A7"/>
    <w:rsid w:val="00B93298"/>
    <w:rsid w:val="00B94AAD"/>
    <w:rsid w:val="00BC57D9"/>
    <w:rsid w:val="00C23B58"/>
    <w:rsid w:val="00C40343"/>
    <w:rsid w:val="00C90F25"/>
    <w:rsid w:val="00CB08BF"/>
    <w:rsid w:val="00CB094C"/>
    <w:rsid w:val="00D032AF"/>
    <w:rsid w:val="00D052B6"/>
    <w:rsid w:val="00D725F0"/>
    <w:rsid w:val="00DC1822"/>
    <w:rsid w:val="00DC37E4"/>
    <w:rsid w:val="00DE0F5B"/>
    <w:rsid w:val="00DE13D6"/>
    <w:rsid w:val="00DE316D"/>
    <w:rsid w:val="00DE73E2"/>
    <w:rsid w:val="00DE7833"/>
    <w:rsid w:val="00E14889"/>
    <w:rsid w:val="00E373FE"/>
    <w:rsid w:val="00E6433E"/>
    <w:rsid w:val="00E810FC"/>
    <w:rsid w:val="00E96A30"/>
    <w:rsid w:val="00EE55D6"/>
    <w:rsid w:val="00F14595"/>
    <w:rsid w:val="00F333F7"/>
    <w:rsid w:val="00F3355D"/>
    <w:rsid w:val="00F91569"/>
    <w:rsid w:val="00FA010E"/>
    <w:rsid w:val="00FC0CBE"/>
    <w:rsid w:val="00FE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B16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5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459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B5A9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91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1569"/>
  </w:style>
  <w:style w:type="paragraph" w:styleId="Footer">
    <w:name w:val="footer"/>
    <w:basedOn w:val="Normal"/>
    <w:link w:val="FooterChar"/>
    <w:uiPriority w:val="99"/>
    <w:semiHidden/>
    <w:unhideWhenUsed/>
    <w:rsid w:val="00F91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vonMahon@nau.ed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arw95@nau.ed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k324@nau.ed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miWiseman@nau.ed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2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5491BEB13B34EB68D93C3C4DB7BF8" ma:contentTypeVersion="0" ma:contentTypeDescription="Create a new document." ma:contentTypeScope="" ma:versionID="aa89b8f32435dff92a56f20017f3a7c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B21D5-074F-452C-B5AE-8AC2C35F9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015D840-373E-4276-B9BF-1934170F7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D4B82-3D2C-448E-995D-8946FABF582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09330EA-ED4C-4756-93D6-5CD190A9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Minutes</Template>
  <TotalTime>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dag248</dc:creator>
  <cp:lastModifiedBy>bdg48</cp:lastModifiedBy>
  <cp:revision>2</cp:revision>
  <cp:lastPrinted>2011-05-12T00:37:00Z</cp:lastPrinted>
  <dcterms:created xsi:type="dcterms:W3CDTF">2012-02-20T22:11:00Z</dcterms:created>
  <dcterms:modified xsi:type="dcterms:W3CDTF">2012-02-20T22:11:00Z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0x010100B465491BEB13B34EB68D93C3C4DB7BF8</vt:lpwstr>
  </property>
</Properties>
</file>